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Sans-serif" w:hAnsi="Sans-serif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户型图</w:t>
      </w:r>
      <w:bookmarkStart w:id="0" w:name="_GoBack"/>
      <w:bookmarkEnd w:id="0"/>
    </w:p>
    <w:p>
      <w:pPr>
        <w:jc w:val="center"/>
      </w:pPr>
      <w:r>
        <w:drawing>
          <wp:inline distT="0" distB="0" distL="85723" distR="85723">
            <wp:extent cx="5274310" cy="3954183"/>
            <wp:effectExtent l="0" t="0" r="17" b="35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954183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85723" distR="85723">
            <wp:extent cx="5274310" cy="3954183"/>
            <wp:effectExtent l="0" t="0" r="17" b="35"/>
            <wp:docPr id="4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954183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ans-serif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image" Target="media/5.jp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3</Words>
  <Characters>3</Characters>
  <Lines>3</Lines>
  <Paragraphs>1</Paragraphs>
  <CharactersWithSpaces>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greatwall</cp:lastModifiedBy>
  <cp:revision>1</cp:revision>
  <dcterms:created xsi:type="dcterms:W3CDTF">2020-05-08T06:11:00Z</dcterms:created>
  <dcterms:modified xsi:type="dcterms:W3CDTF">2025-09-10T08:37:43Z</dcterms:modified>
</cp:coreProperties>
</file>